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E6" w:rsidRDefault="00E05CE6" w:rsidP="00E05CE6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</w:rPr>
      </w:pPr>
      <w:r w:rsidRPr="002D63F6">
        <w:rPr>
          <w:rFonts w:asciiTheme="minorHAnsi" w:hAnsiTheme="minorHAnsi" w:cs="Arial"/>
          <w:b/>
          <w:bCs/>
        </w:rPr>
        <w:t xml:space="preserve">MODELLO RECLAMO </w:t>
      </w:r>
    </w:p>
    <w:p w:rsidR="00E05CE6" w:rsidRDefault="00E05CE6" w:rsidP="00E05CE6">
      <w:pPr>
        <w:spacing w:line="240" w:lineRule="auto"/>
        <w:jc w:val="center"/>
        <w:rPr>
          <w:rFonts w:asciiTheme="minorHAnsi" w:hAnsiTheme="minorHAnsi" w:cs="Arial"/>
          <w:b/>
          <w:bCs/>
        </w:rPr>
      </w:pPr>
      <w:r w:rsidRPr="18820C77">
        <w:rPr>
          <w:rFonts w:asciiTheme="minorHAnsi" w:hAnsiTheme="minorHAnsi" w:cs="Arial"/>
          <w:b/>
          <w:bCs/>
        </w:rPr>
        <w:t xml:space="preserve">ART. 17 </w:t>
      </w:r>
      <w:r>
        <w:rPr>
          <w:rFonts w:asciiTheme="minorHAnsi" w:hAnsiTheme="minorHAnsi" w:cs="Arial"/>
          <w:b/>
          <w:bCs/>
        </w:rPr>
        <w:t xml:space="preserve">IPOTESI DI </w:t>
      </w:r>
      <w:r w:rsidRPr="18820C77">
        <w:rPr>
          <w:rFonts w:asciiTheme="minorHAnsi" w:hAnsiTheme="minorHAnsi" w:cs="Arial"/>
          <w:b/>
          <w:bCs/>
        </w:rPr>
        <w:t xml:space="preserve">CCNI </w:t>
      </w:r>
      <w:r w:rsidR="00B61B14">
        <w:rPr>
          <w:rFonts w:asciiTheme="minorHAnsi" w:hAnsiTheme="minorHAnsi" w:cs="Arial"/>
          <w:b/>
          <w:bCs/>
        </w:rPr>
        <w:t>2022/2023</w:t>
      </w:r>
    </w:p>
    <w:p w:rsidR="00E05CE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</w:p>
    <w:p w:rsidR="00E05CE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</w:p>
    <w:p w:rsidR="00E05CE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  <w:r w:rsidRPr="002D63F6">
        <w:rPr>
          <w:rFonts w:asciiTheme="minorHAnsi" w:hAnsiTheme="minorHAnsi" w:cs="Arial"/>
          <w:b/>
          <w:bCs/>
        </w:rPr>
        <w:t>ORDINE/GRADO</w:t>
      </w:r>
    </w:p>
    <w:p w:rsidR="00E05CE6" w:rsidRPr="002D63F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</w:rPr>
        <w:t>infanzia</w:t>
      </w:r>
    </w:p>
    <w:p w:rsidR="00E05CE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</w:rPr>
        <w:t>primaria</w:t>
      </w:r>
    </w:p>
    <w:p w:rsidR="00C4386A" w:rsidRDefault="00C4386A" w:rsidP="00C4386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</w:rPr>
        <w:t>personale educativo</w:t>
      </w:r>
    </w:p>
    <w:p w:rsidR="00E05CE6" w:rsidRPr="002D63F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</w:rPr>
        <w:t>I grado</w:t>
      </w:r>
    </w:p>
    <w:p w:rsidR="00E05CE6" w:rsidRPr="002D63F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</w:rPr>
      </w:pPr>
      <w:r w:rsidRPr="002D63F6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</w:rPr>
        <w:t>II grado</w:t>
      </w:r>
    </w:p>
    <w:p w:rsidR="00E05CE6" w:rsidRPr="002D63F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sz w:val="36"/>
          <w:szCs w:val="36"/>
        </w:rPr>
      </w:pPr>
    </w:p>
    <w:p w:rsidR="00E05CE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  <w:r w:rsidRPr="002D63F6">
        <w:rPr>
          <w:rFonts w:asciiTheme="minorHAnsi" w:hAnsiTheme="minorHAnsi" w:cs="Arial"/>
          <w:b/>
          <w:bCs/>
        </w:rPr>
        <w:t xml:space="preserve">DATI ANAGRAFICI </w:t>
      </w:r>
    </w:p>
    <w:p w:rsidR="00E05CE6" w:rsidRPr="007608A9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7608A9">
        <w:rPr>
          <w:rFonts w:asciiTheme="minorHAnsi" w:hAnsiTheme="minorHAnsi" w:cstheme="minorHAnsi"/>
        </w:rPr>
        <w:t xml:space="preserve">Nome e cognome: </w:t>
      </w:r>
    </w:p>
    <w:p w:rsidR="00E05CE6" w:rsidRPr="007608A9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7608A9">
        <w:rPr>
          <w:rFonts w:asciiTheme="minorHAnsi" w:hAnsiTheme="minorHAnsi" w:cstheme="minorHAnsi"/>
        </w:rPr>
        <w:t xml:space="preserve">Data e luogo di nascita: </w:t>
      </w:r>
    </w:p>
    <w:p w:rsidR="00E05CE6" w:rsidRPr="007608A9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7608A9">
        <w:rPr>
          <w:rFonts w:asciiTheme="minorHAnsi" w:hAnsiTheme="minorHAnsi" w:cstheme="minorHAnsi"/>
        </w:rPr>
        <w:t>C.f.:</w:t>
      </w:r>
    </w:p>
    <w:p w:rsidR="00E05CE6" w:rsidRPr="007608A9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7608A9">
        <w:rPr>
          <w:rFonts w:asciiTheme="minorHAnsi" w:hAnsiTheme="minorHAnsi" w:cstheme="minorHAnsi"/>
        </w:rPr>
        <w:t xml:space="preserve">Residenza: </w:t>
      </w:r>
    </w:p>
    <w:p w:rsidR="00E05CE6" w:rsidRPr="007608A9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7608A9">
        <w:rPr>
          <w:rFonts w:asciiTheme="minorHAnsi" w:hAnsiTheme="minorHAnsi" w:cstheme="minorHAnsi"/>
        </w:rPr>
        <w:t>Recapito telefonico:</w:t>
      </w:r>
    </w:p>
    <w:p w:rsidR="00E05CE6" w:rsidRPr="007608A9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7608A9">
        <w:rPr>
          <w:rFonts w:asciiTheme="minorHAnsi" w:hAnsiTheme="minorHAnsi" w:cstheme="minorHAnsi"/>
        </w:rPr>
        <w:t>Recapito mail:</w:t>
      </w:r>
    </w:p>
    <w:p w:rsidR="00E05CE6" w:rsidRPr="007608A9" w:rsidRDefault="00E05CE6" w:rsidP="007608A9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7608A9">
        <w:rPr>
          <w:rFonts w:asciiTheme="minorHAnsi" w:hAnsiTheme="minorHAnsi" w:cstheme="minorHAnsi"/>
        </w:rPr>
        <w:t>Istituzione scolastica di titolarità:</w:t>
      </w:r>
    </w:p>
    <w:p w:rsidR="00E05CE6" w:rsidRPr="002D63F6" w:rsidRDefault="00E05CE6" w:rsidP="00E05CE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</w:rPr>
      </w:pPr>
    </w:p>
    <w:p w:rsidR="00C4386A" w:rsidRDefault="00E05CE6" w:rsidP="00C4386A">
      <w:pPr>
        <w:autoSpaceDE w:val="0"/>
        <w:autoSpaceDN w:val="0"/>
        <w:adjustRightInd w:val="0"/>
        <w:jc w:val="center"/>
        <w:rPr>
          <w:rFonts w:cs="Calibri"/>
          <w:b/>
          <w:color w:val="FF0000"/>
        </w:rPr>
      </w:pPr>
      <w:r w:rsidRPr="002D63F6">
        <w:rPr>
          <w:rFonts w:asciiTheme="minorHAnsi" w:hAnsiTheme="minorHAnsi" w:cs="Arial"/>
          <w:b/>
          <w:bCs/>
        </w:rPr>
        <w:t xml:space="preserve">ESPOSIZIONE MOTIVI </w:t>
      </w:r>
      <w:r>
        <w:rPr>
          <w:rFonts w:asciiTheme="minorHAnsi" w:hAnsiTheme="minorHAnsi" w:cs="Arial"/>
          <w:b/>
          <w:bCs/>
        </w:rPr>
        <w:t>RECLAMO</w:t>
      </w:r>
    </w:p>
    <w:p w:rsidR="00C4386A" w:rsidRDefault="00C4386A" w:rsidP="00E05CE6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</w:p>
    <w:p w:rsidR="00C4386A" w:rsidRDefault="00C4386A" w:rsidP="00E05CE6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</w:p>
    <w:p w:rsidR="002B526A" w:rsidRDefault="002B526A" w:rsidP="00B61B1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:rsidR="002B526A" w:rsidRDefault="002B526A" w:rsidP="00B61B1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:rsidR="002B526A" w:rsidRDefault="002B526A" w:rsidP="00B61B1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:rsidR="00C4386A" w:rsidRPr="00B61B14" w:rsidRDefault="00C4386A" w:rsidP="00B61B1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61B14">
        <w:rPr>
          <w:rFonts w:asciiTheme="minorHAnsi" w:hAnsiTheme="minorHAnsi" w:cstheme="minorHAnsi"/>
        </w:rPr>
        <w:t xml:space="preserve">Data_________________                                                  Firma_____________________________ </w:t>
      </w:r>
    </w:p>
    <w:p w:rsidR="00C4386A" w:rsidRDefault="00C4386A" w:rsidP="00C4386A">
      <w:pPr>
        <w:spacing w:after="0"/>
      </w:pPr>
    </w:p>
    <w:p w:rsidR="00C4386A" w:rsidRPr="00AE4775" w:rsidRDefault="00C4386A" w:rsidP="002B526A">
      <w:pPr>
        <w:spacing w:after="0"/>
        <w:rPr>
          <w:rFonts w:ascii="Arial" w:eastAsia="Times New Roman" w:hAnsi="Arial" w:cs="Arial"/>
          <w:sz w:val="18"/>
          <w:szCs w:val="18"/>
        </w:rPr>
      </w:pPr>
      <w:r w:rsidRPr="00AE4775">
        <w:rPr>
          <w:rFonts w:ascii="Arial" w:eastAsia="Times New Roman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AE4775">
        <w:rPr>
          <w:rFonts w:ascii="Arial" w:eastAsia="Times New Roman" w:hAnsi="Arial" w:cs="Arial"/>
          <w:i/>
          <w:sz w:val="18"/>
          <w:szCs w:val="18"/>
        </w:rPr>
        <w:tab/>
      </w:r>
    </w:p>
    <w:p w:rsidR="00C4386A" w:rsidRDefault="00C4386A" w:rsidP="00C4386A">
      <w:pPr>
        <w:spacing w:after="0"/>
        <w:rPr>
          <w:rFonts w:ascii="Times New Roman" w:eastAsia="Times New Roman" w:hAnsi="Times New Roman"/>
        </w:rPr>
      </w:pPr>
    </w:p>
    <w:p w:rsidR="00C4386A" w:rsidRDefault="00C4386A" w:rsidP="00C4386A">
      <w:pPr>
        <w:autoSpaceDE w:val="0"/>
        <w:autoSpaceDN w:val="0"/>
        <w:adjustRightInd w:val="0"/>
        <w:jc w:val="left"/>
        <w:rPr>
          <w:rFonts w:cs="Calibri"/>
          <w:b/>
          <w:color w:val="FF0000"/>
        </w:rPr>
      </w:pPr>
    </w:p>
    <w:p w:rsidR="00B61B14" w:rsidRPr="00B61B14" w:rsidRDefault="00B61B14" w:rsidP="00B61B1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  <w:r w:rsidRPr="00B61B14">
        <w:rPr>
          <w:rFonts w:asciiTheme="minorHAnsi" w:hAnsiTheme="minorHAnsi" w:cstheme="minorHAnsi"/>
        </w:rPr>
        <w:t xml:space="preserve">Data_________________                                                  Firma_____________________________ </w:t>
      </w:r>
    </w:p>
    <w:p w:rsidR="00C4386A" w:rsidRDefault="00C4386A" w:rsidP="00E05CE6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</w:p>
    <w:p w:rsidR="00C4386A" w:rsidRDefault="00C4386A" w:rsidP="00E05CE6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</w:p>
    <w:p w:rsidR="00C4386A" w:rsidRDefault="00C4386A" w:rsidP="00E05CE6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  <w:bookmarkStart w:id="0" w:name="_GoBack"/>
      <w:bookmarkEnd w:id="0"/>
    </w:p>
    <w:p w:rsidR="00C4386A" w:rsidRDefault="00C4386A" w:rsidP="00E05CE6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</w:p>
    <w:p w:rsidR="008950D9" w:rsidRDefault="00857295" w:rsidP="00E05CE6">
      <w:pPr>
        <w:autoSpaceDE w:val="0"/>
        <w:autoSpaceDN w:val="0"/>
        <w:adjustRightInd w:val="0"/>
        <w:jc w:val="right"/>
        <w:rPr>
          <w:rFonts w:cs="Calibri"/>
          <w:b/>
          <w:color w:val="FF0000"/>
        </w:rPr>
      </w:pPr>
      <w:r>
        <w:rPr>
          <w:rFonts w:cs="Calibri"/>
          <w:b/>
          <w:color w:val="FF0000"/>
        </w:rPr>
        <w:tab/>
      </w:r>
      <w:r>
        <w:rPr>
          <w:rFonts w:cs="Calibri"/>
          <w:b/>
          <w:color w:val="FF0000"/>
        </w:rPr>
        <w:tab/>
      </w:r>
      <w:r>
        <w:rPr>
          <w:rFonts w:cs="Calibri"/>
          <w:b/>
          <w:color w:val="FF0000"/>
        </w:rPr>
        <w:tab/>
      </w:r>
      <w:r>
        <w:rPr>
          <w:rFonts w:cs="Calibri"/>
          <w:b/>
          <w:color w:val="FF0000"/>
        </w:rPr>
        <w:tab/>
      </w:r>
    </w:p>
    <w:sectPr w:rsidR="008950D9" w:rsidSect="00AB2A86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D5" w:rsidRDefault="003D29D5" w:rsidP="007C6B80">
      <w:r>
        <w:separator/>
      </w:r>
    </w:p>
  </w:endnote>
  <w:endnote w:type="continuationSeparator" w:id="0">
    <w:p w:rsidR="003D29D5" w:rsidRDefault="003D29D5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English111 Adagio BT">
    <w:altName w:val="Times New Roman"/>
    <w:charset w:val="00"/>
    <w:family w:val="script"/>
    <w:pitch w:val="variable"/>
    <w:sig w:usb0="00000001" w:usb1="10000000" w:usb2="00000000" w:usb3="00000000" w:csb0="8000001B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154028"/>
      <w:docPartObj>
        <w:docPartGallery w:val="Page Numbers (Bottom of Page)"/>
        <w:docPartUnique/>
      </w:docPartObj>
    </w:sdtPr>
    <w:sdtEndPr/>
    <w:sdtContent>
      <w:p w:rsidR="005E1488" w:rsidRPr="005E1488" w:rsidRDefault="005E1488">
        <w:pPr>
          <w:pStyle w:val="Pidipagina"/>
          <w:jc w:val="right"/>
          <w:rPr>
            <w:rFonts w:asciiTheme="minorHAnsi" w:hAnsiTheme="minorHAnsi" w:cstheme="minorHAnsi"/>
            <w:sz w:val="16"/>
            <w:szCs w:val="16"/>
          </w:rPr>
        </w:pPr>
      </w:p>
      <w:tbl>
        <w:tblPr>
          <w:tblStyle w:val="Grigliatabella"/>
          <w:tblW w:w="0" w:type="auto"/>
          <w:tblInd w:w="-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43"/>
          <w:gridCol w:w="6756"/>
        </w:tblGrid>
        <w:tr w:rsidR="00832BB5" w:rsidTr="00832BB5">
          <w:tc>
            <w:tcPr>
              <w:tcW w:w="2943" w:type="dxa"/>
            </w:tcPr>
            <w:p w:rsidR="00832BB5" w:rsidRDefault="00A058A3" w:rsidP="00832BB5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Are</w:t>
              </w:r>
              <w:r w:rsidR="00D83E69">
                <w:rPr>
                  <w:rFonts w:ascii="Calibri" w:hAnsi="Calibri" w:cs="Calibri"/>
                  <w:sz w:val="20"/>
                </w:rPr>
                <w:t>e</w:t>
              </w:r>
              <w:r>
                <w:rPr>
                  <w:rFonts w:ascii="Calibri" w:hAnsi="Calibri" w:cs="Calibri"/>
                  <w:sz w:val="20"/>
                </w:rPr>
                <w:t xml:space="preserve"> 11,12,13</w:t>
              </w:r>
            </w:p>
          </w:tc>
          <w:tc>
            <w:tcPr>
              <w:tcW w:w="6756" w:type="dxa"/>
            </w:tcPr>
            <w:p w:rsidR="00832BB5" w:rsidRDefault="00A058A3" w:rsidP="00832BB5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Organici e mobilità docenti</w:t>
              </w:r>
            </w:p>
          </w:tc>
        </w:tr>
        <w:tr w:rsidR="00832BB5" w:rsidTr="00832BB5">
          <w:trPr>
            <w:trHeight w:val="80"/>
          </w:trPr>
          <w:tc>
            <w:tcPr>
              <w:tcW w:w="2943" w:type="dxa"/>
            </w:tcPr>
            <w:p w:rsidR="00832BB5" w:rsidRDefault="00832BB5" w:rsidP="00832BB5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Responsabile del procedimento</w:t>
              </w:r>
            </w:p>
          </w:tc>
          <w:tc>
            <w:tcPr>
              <w:tcW w:w="6756" w:type="dxa"/>
            </w:tcPr>
            <w:p w:rsidR="00832BB5" w:rsidRDefault="00A058A3" w:rsidP="00832BB5">
              <w:pPr>
                <w:pStyle w:val="Pidipagina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Rossella Ballar</w:t>
              </w:r>
              <w:r w:rsidR="00D83E69">
                <w:rPr>
                  <w:rFonts w:ascii="Calibri" w:hAnsi="Calibri" w:cs="Calibri"/>
                  <w:sz w:val="20"/>
                </w:rPr>
                <w:t>ò</w:t>
              </w:r>
              <w:r>
                <w:rPr>
                  <w:rFonts w:ascii="Calibri" w:hAnsi="Calibri" w:cs="Calibri"/>
                  <w:sz w:val="20"/>
                </w:rPr>
                <w:t>, Irene Sansone, Diletta Bianco Longo</w:t>
              </w:r>
            </w:p>
          </w:tc>
        </w:tr>
      </w:tbl>
      <w:p w:rsidR="005E1488" w:rsidRDefault="00975417" w:rsidP="009E31C2">
        <w:pPr>
          <w:pStyle w:val="Pidipagina"/>
          <w:tabs>
            <w:tab w:val="clear" w:pos="9638"/>
            <w:tab w:val="left" w:pos="8420"/>
          </w:tabs>
          <w:spacing w:before="240"/>
          <w:ind w:left="1276"/>
          <w:rPr>
            <w:rFonts w:ascii="Garamond" w:hAnsi="Garamond" w:cstheme="minorHAnsi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29209</wp:posOffset>
                  </wp:positionV>
                  <wp:extent cx="6165850" cy="0"/>
                  <wp:effectExtent l="0" t="0" r="31750" b="25400"/>
                  <wp:wrapNone/>
                  <wp:docPr id="49" name="Connettore diritto 49" descr="Linea spaziatri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id="Connettore diritto 49" o:spid="_x0000_s1026" alt="Descrizione: Linea spaziatrice" style="position:absolute;z-index:25166028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2.65pt,2.3pt" to="482.85pt,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" strokecolor="black [3040]" strokeweight="0">
                  <o:lock v:ext="edit" shapetype="f"/>
                </v:line>
              </w:pict>
            </mc:Fallback>
          </mc:AlternateContent>
        </w:r>
        <w:r w:rsidR="005E1488" w:rsidRPr="0098143C">
          <w:rPr>
            <w:rFonts w:asciiTheme="majorHAnsi" w:hAnsiTheme="majorHAnsi"/>
            <w:noProof/>
            <w:color w:val="002060"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41114</wp:posOffset>
              </wp:positionV>
              <wp:extent cx="669290" cy="356235"/>
              <wp:effectExtent l="0" t="0" r="0" b="5715"/>
              <wp:wrapNone/>
              <wp:docPr id="30" name="Immagine 30" descr="Logo Ufficio Scolastico Regionale per la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LOGO_USR_SICILIA_ SENZA SCRITTA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9290" cy="356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E1488" w:rsidRPr="00036A74">
          <w:rPr>
            <w:rFonts w:ascii="Garamond" w:hAnsi="Garamond" w:cstheme="minorHAnsi"/>
            <w:sz w:val="18"/>
            <w:szCs w:val="18"/>
          </w:rPr>
          <w:t xml:space="preserve">Via </w:t>
        </w:r>
        <w:r w:rsidR="008C6461">
          <w:rPr>
            <w:rFonts w:ascii="Garamond" w:hAnsi="Garamond" w:cstheme="minorHAnsi"/>
            <w:sz w:val="18"/>
            <w:szCs w:val="18"/>
          </w:rPr>
          <w:t>San Lorenzo Colli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 n° </w:t>
        </w:r>
        <w:r w:rsidR="008C6461">
          <w:rPr>
            <w:rFonts w:ascii="Garamond" w:hAnsi="Garamond" w:cstheme="minorHAnsi"/>
            <w:sz w:val="18"/>
            <w:szCs w:val="18"/>
          </w:rPr>
          <w:t>312/g</w:t>
        </w:r>
        <w:r w:rsidR="005E1488" w:rsidRPr="00941341">
          <w:rPr>
            <w:rFonts w:ascii="Garamond" w:hAnsi="Garamond" w:cstheme="minorHAnsi"/>
            <w:sz w:val="18"/>
            <w:szCs w:val="18"/>
          </w:rPr>
          <w:t xml:space="preserve"> – 90</w:t>
        </w:r>
        <w:r w:rsidR="008C6461">
          <w:rPr>
            <w:rFonts w:ascii="Garamond" w:hAnsi="Garamond" w:cstheme="minorHAnsi"/>
            <w:sz w:val="18"/>
            <w:szCs w:val="18"/>
          </w:rPr>
          <w:t>146Palermo</w:t>
        </w:r>
        <w:r w:rsidR="005E1488" w:rsidRPr="00036A74">
          <w:rPr>
            <w:rFonts w:ascii="Garamond" w:hAnsi="Garamond" w:cstheme="minorHAnsi"/>
            <w:sz w:val="18"/>
            <w:szCs w:val="18"/>
          </w:rPr>
          <w:t xml:space="preserve"> - Tel. </w:t>
        </w:r>
        <w:r w:rsidR="008C6461" w:rsidRPr="008C6461">
          <w:rPr>
            <w:rFonts w:ascii="Garamond" w:hAnsi="Garamond" w:cstheme="minorHAnsi"/>
            <w:sz w:val="18"/>
            <w:szCs w:val="18"/>
          </w:rPr>
          <w:t>091</w:t>
        </w:r>
        <w:r w:rsidR="008C6461">
          <w:rPr>
            <w:rFonts w:ascii="Garamond" w:hAnsi="Garamond" w:cstheme="minorHAnsi"/>
            <w:sz w:val="18"/>
            <w:szCs w:val="18"/>
          </w:rPr>
          <w:t>/</w:t>
        </w:r>
        <w:r w:rsidR="008C6461" w:rsidRPr="008C6461">
          <w:rPr>
            <w:rFonts w:ascii="Garamond" w:hAnsi="Garamond" w:cstheme="minorHAnsi"/>
            <w:sz w:val="18"/>
            <w:szCs w:val="18"/>
          </w:rPr>
          <w:t>6723011</w:t>
        </w:r>
        <w:r w:rsidR="009E31C2">
          <w:rPr>
            <w:rFonts w:ascii="Garamond" w:hAnsi="Garamond" w:cstheme="minorHAnsi"/>
            <w:sz w:val="18"/>
            <w:szCs w:val="18"/>
          </w:rPr>
          <w:tab/>
        </w:r>
      </w:p>
      <w:p w:rsidR="005E1488" w:rsidRDefault="005E1488" w:rsidP="005E1488">
        <w:pPr>
          <w:pStyle w:val="Pidipagina"/>
          <w:ind w:left="1276"/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</w:pP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E-mail: </w:t>
        </w:r>
        <w:hyperlink r:id="rId2" w:history="1">
          <w:r w:rsidR="008C6461" w:rsidRPr="00D74151">
            <w:rPr>
              <w:rStyle w:val="Collegamentoipertestuale"/>
              <w:rFonts w:ascii="Garamond" w:hAnsi="Garamond" w:cstheme="minorHAnsi"/>
              <w:sz w:val="18"/>
              <w:szCs w:val="18"/>
              <w:lang w:val="en-GB"/>
            </w:rPr>
            <w:t>usp.pa@istruzione.it</w:t>
          </w:r>
        </w:hyperlink>
        <w:r>
          <w:rPr>
            <w:rStyle w:val="Collegamentoipertestuale"/>
            <w:rFonts w:ascii="Garamond" w:hAnsi="Garamond" w:cstheme="minorHAnsi"/>
            <w:sz w:val="18"/>
            <w:szCs w:val="18"/>
            <w:u w:val="none"/>
            <w:lang w:val="en-GB"/>
          </w:rPr>
          <w:t xml:space="preserve"> - 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>P</w:t>
        </w:r>
        <w:r>
          <w:rPr>
            <w:rFonts w:ascii="Garamond" w:hAnsi="Garamond" w:cstheme="minorHAnsi"/>
            <w:color w:val="000000"/>
            <w:sz w:val="18"/>
            <w:szCs w:val="18"/>
            <w:lang w:val="en-GB"/>
          </w:rPr>
          <w:t>EC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: </w:t>
        </w:r>
        <w:hyperlink r:id="rId3" w:history="1">
          <w:r w:rsidR="008C6461" w:rsidRPr="00D74151">
            <w:rPr>
              <w:rStyle w:val="Collegamentoipertestuale"/>
              <w:rFonts w:ascii="Garamond" w:hAnsi="Garamond" w:cstheme="minorHAnsi"/>
              <w:sz w:val="18"/>
              <w:szCs w:val="18"/>
              <w:lang w:val="en-GB"/>
            </w:rPr>
            <w:t>usppa@postacert.istruzione.it</w:t>
          </w:r>
        </w:hyperlink>
        <w:r>
          <w:rPr>
            <w:rStyle w:val="Collegamentoipertestuale"/>
            <w:rFonts w:ascii="Garamond" w:hAnsi="Garamond" w:cstheme="minorHAnsi"/>
            <w:color w:val="auto"/>
            <w:sz w:val="18"/>
            <w:szCs w:val="18"/>
            <w:u w:val="none"/>
            <w:lang w:val="en-GB"/>
          </w:rPr>
          <w:t xml:space="preserve"> - </w:t>
        </w:r>
        <w:hyperlink r:id="rId4" w:history="1">
          <w:r w:rsidR="008C6461" w:rsidRPr="00D74151">
            <w:rPr>
              <w:rStyle w:val="Collegamentoipertestuale"/>
              <w:rFonts w:ascii="Garamond" w:hAnsi="Garamond" w:cstheme="minorHAnsi"/>
              <w:sz w:val="18"/>
              <w:szCs w:val="18"/>
              <w:lang w:val="en-GB"/>
            </w:rPr>
            <w:t>www.pa.usr.sicilia.it</w:t>
          </w:r>
        </w:hyperlink>
      </w:p>
      <w:p w:rsidR="005E1488" w:rsidRDefault="00B558B1">
        <w:pPr>
          <w:pStyle w:val="Pidipagina"/>
          <w:jc w:val="right"/>
        </w:pPr>
        <w:r>
          <w:fldChar w:fldCharType="begin"/>
        </w:r>
        <w:r w:rsidR="005E1488">
          <w:instrText>PAGE   \* MERGEFORMAT</w:instrText>
        </w:r>
        <w:r>
          <w:fldChar w:fldCharType="separate"/>
        </w:r>
        <w:r w:rsidR="00975417">
          <w:rPr>
            <w:noProof/>
          </w:rPr>
          <w:t>2</w:t>
        </w:r>
        <w:r>
          <w:fldChar w:fldCharType="end"/>
        </w:r>
      </w:p>
    </w:sdtContent>
  </w:sdt>
  <w:p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D5" w:rsidRDefault="003D29D5" w:rsidP="007C6B80">
      <w:r>
        <w:separator/>
      </w:r>
    </w:p>
  </w:footnote>
  <w:footnote w:type="continuationSeparator" w:id="0">
    <w:p w:rsidR="003D29D5" w:rsidRDefault="003D29D5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:rsidR="00846759" w:rsidRPr="00717533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17533">
      <w:rPr>
        <w:rFonts w:ascii="English111 Adagio BT" w:hAnsi="English111 Adagio BT" w:cstheme="minorHAnsi"/>
        <w:noProof/>
        <w:sz w:val="44"/>
        <w:szCs w:val="44"/>
      </w:rPr>
      <w:t>Ministero dell’Istruzione</w:t>
    </w:r>
  </w:p>
  <w:p w:rsidR="0035185E" w:rsidRDefault="0035185E" w:rsidP="008542A0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717533">
      <w:rPr>
        <w:rFonts w:ascii="Garamond" w:hAnsi="Garamond" w:cstheme="minorHAnsi"/>
        <w:noProof/>
        <w:sz w:val="28"/>
        <w:szCs w:val="28"/>
      </w:rPr>
      <w:t xml:space="preserve"> per la Sicilia</w:t>
    </w:r>
  </w:p>
  <w:p w:rsidR="00B21218" w:rsidRDefault="00764E67" w:rsidP="008542A0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sz w:val="28"/>
        <w:szCs w:val="28"/>
      </w:rPr>
      <w:t xml:space="preserve">Ufficio </w:t>
    </w:r>
    <w:r w:rsidR="008C6461">
      <w:rPr>
        <w:rFonts w:ascii="Garamond" w:hAnsi="Garamond" w:cstheme="minorHAnsi"/>
        <w:sz w:val="28"/>
        <w:szCs w:val="28"/>
      </w:rPr>
      <w:t>I</w:t>
    </w:r>
    <w:r w:rsidR="005E1488">
      <w:rPr>
        <w:rFonts w:ascii="Garamond" w:hAnsi="Garamond" w:cstheme="minorHAnsi"/>
        <w:sz w:val="28"/>
        <w:szCs w:val="28"/>
      </w:rPr>
      <w:t>-</w:t>
    </w:r>
    <w:r>
      <w:rPr>
        <w:rFonts w:ascii="Garamond" w:hAnsi="Garamond" w:cstheme="minorHAnsi"/>
        <w:sz w:val="28"/>
        <w:szCs w:val="28"/>
      </w:rPr>
      <w:t xml:space="preserve"> Ambito territoriale di </w:t>
    </w:r>
    <w:r w:rsidR="008C6461">
      <w:rPr>
        <w:rFonts w:ascii="Garamond" w:hAnsi="Garamond" w:cstheme="minorHAnsi"/>
        <w:sz w:val="28"/>
        <w:szCs w:val="28"/>
      </w:rPr>
      <w:t>Palermo</w:t>
    </w:r>
  </w:p>
  <w:p w:rsidR="00684B83" w:rsidRPr="008542A0" w:rsidRDefault="00684B83" w:rsidP="00B418F9">
    <w:pPr>
      <w:pStyle w:val="Intestazione"/>
      <w:spacing w:line="288" w:lineRule="auto"/>
      <w:jc w:val="center"/>
      <w:rPr>
        <w:rFonts w:ascii="Garamond" w:hAnsi="Garamond" w:cstheme="minorHAnsi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CC"/>
    <w:rsid w:val="00011537"/>
    <w:rsid w:val="00011B82"/>
    <w:rsid w:val="000349AA"/>
    <w:rsid w:val="00036A74"/>
    <w:rsid w:val="00043096"/>
    <w:rsid w:val="00046FA7"/>
    <w:rsid w:val="00054088"/>
    <w:rsid w:val="0006046A"/>
    <w:rsid w:val="000708A4"/>
    <w:rsid w:val="00071BA9"/>
    <w:rsid w:val="00074FB7"/>
    <w:rsid w:val="0008692F"/>
    <w:rsid w:val="000879AE"/>
    <w:rsid w:val="000919D0"/>
    <w:rsid w:val="000A11C1"/>
    <w:rsid w:val="000B557B"/>
    <w:rsid w:val="000C277B"/>
    <w:rsid w:val="000E7A93"/>
    <w:rsid w:val="00115AB6"/>
    <w:rsid w:val="00137C20"/>
    <w:rsid w:val="00140153"/>
    <w:rsid w:val="00155DB0"/>
    <w:rsid w:val="00157170"/>
    <w:rsid w:val="00166F90"/>
    <w:rsid w:val="0016751C"/>
    <w:rsid w:val="00177AD3"/>
    <w:rsid w:val="00192736"/>
    <w:rsid w:val="001976B5"/>
    <w:rsid w:val="001A0126"/>
    <w:rsid w:val="001A0C92"/>
    <w:rsid w:val="001A7C05"/>
    <w:rsid w:val="001B7544"/>
    <w:rsid w:val="002062A4"/>
    <w:rsid w:val="0022773C"/>
    <w:rsid w:val="00231388"/>
    <w:rsid w:val="00244BF9"/>
    <w:rsid w:val="00251AE3"/>
    <w:rsid w:val="00265B17"/>
    <w:rsid w:val="00267985"/>
    <w:rsid w:val="00282ECC"/>
    <w:rsid w:val="00286AEE"/>
    <w:rsid w:val="002B1D12"/>
    <w:rsid w:val="002B526A"/>
    <w:rsid w:val="002E1B3D"/>
    <w:rsid w:val="002F5527"/>
    <w:rsid w:val="00304786"/>
    <w:rsid w:val="003068DA"/>
    <w:rsid w:val="0031587B"/>
    <w:rsid w:val="00325ADF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5052"/>
    <w:rsid w:val="003952AB"/>
    <w:rsid w:val="003A15D8"/>
    <w:rsid w:val="003A25C0"/>
    <w:rsid w:val="003A2C16"/>
    <w:rsid w:val="003B49E6"/>
    <w:rsid w:val="003D29D5"/>
    <w:rsid w:val="003E7101"/>
    <w:rsid w:val="003F1354"/>
    <w:rsid w:val="00400324"/>
    <w:rsid w:val="00430C4C"/>
    <w:rsid w:val="004365AE"/>
    <w:rsid w:val="004535A8"/>
    <w:rsid w:val="00487AD4"/>
    <w:rsid w:val="004A2B86"/>
    <w:rsid w:val="004A49BF"/>
    <w:rsid w:val="004B0670"/>
    <w:rsid w:val="004C0DE9"/>
    <w:rsid w:val="004E21D7"/>
    <w:rsid w:val="004E7127"/>
    <w:rsid w:val="004E792F"/>
    <w:rsid w:val="0051308D"/>
    <w:rsid w:val="00523D80"/>
    <w:rsid w:val="005307BB"/>
    <w:rsid w:val="005476BD"/>
    <w:rsid w:val="0055219B"/>
    <w:rsid w:val="00552D54"/>
    <w:rsid w:val="0055345E"/>
    <w:rsid w:val="00577CFC"/>
    <w:rsid w:val="00580F69"/>
    <w:rsid w:val="005859F3"/>
    <w:rsid w:val="00594E50"/>
    <w:rsid w:val="005973B2"/>
    <w:rsid w:val="005C3B01"/>
    <w:rsid w:val="005E1488"/>
    <w:rsid w:val="0060322E"/>
    <w:rsid w:val="006077D8"/>
    <w:rsid w:val="006300D1"/>
    <w:rsid w:val="006419CA"/>
    <w:rsid w:val="00642198"/>
    <w:rsid w:val="00645819"/>
    <w:rsid w:val="006618ED"/>
    <w:rsid w:val="006671C6"/>
    <w:rsid w:val="00671D91"/>
    <w:rsid w:val="00684B83"/>
    <w:rsid w:val="00692627"/>
    <w:rsid w:val="006E5E61"/>
    <w:rsid w:val="00700D64"/>
    <w:rsid w:val="00717533"/>
    <w:rsid w:val="00723CC1"/>
    <w:rsid w:val="007248E0"/>
    <w:rsid w:val="00730442"/>
    <w:rsid w:val="00734E99"/>
    <w:rsid w:val="00742B97"/>
    <w:rsid w:val="007608A9"/>
    <w:rsid w:val="00764E67"/>
    <w:rsid w:val="007735F3"/>
    <w:rsid w:val="007A4F22"/>
    <w:rsid w:val="007A54E8"/>
    <w:rsid w:val="007C6B80"/>
    <w:rsid w:val="007D5521"/>
    <w:rsid w:val="007D7900"/>
    <w:rsid w:val="007E0516"/>
    <w:rsid w:val="007E62F9"/>
    <w:rsid w:val="007F5D68"/>
    <w:rsid w:val="0080080D"/>
    <w:rsid w:val="00805609"/>
    <w:rsid w:val="008245F7"/>
    <w:rsid w:val="00832BB5"/>
    <w:rsid w:val="00846759"/>
    <w:rsid w:val="008542A0"/>
    <w:rsid w:val="00854467"/>
    <w:rsid w:val="00857295"/>
    <w:rsid w:val="0086412A"/>
    <w:rsid w:val="00890567"/>
    <w:rsid w:val="00890F49"/>
    <w:rsid w:val="008950D9"/>
    <w:rsid w:val="008B5673"/>
    <w:rsid w:val="008B785B"/>
    <w:rsid w:val="008C3758"/>
    <w:rsid w:val="008C6461"/>
    <w:rsid w:val="008D7338"/>
    <w:rsid w:val="008F0D08"/>
    <w:rsid w:val="008F3008"/>
    <w:rsid w:val="00904408"/>
    <w:rsid w:val="0090526A"/>
    <w:rsid w:val="00941341"/>
    <w:rsid w:val="00952959"/>
    <w:rsid w:val="00961030"/>
    <w:rsid w:val="00967205"/>
    <w:rsid w:val="00975417"/>
    <w:rsid w:val="00981581"/>
    <w:rsid w:val="00996E6E"/>
    <w:rsid w:val="009B3869"/>
    <w:rsid w:val="009B6461"/>
    <w:rsid w:val="009D6810"/>
    <w:rsid w:val="009E31C2"/>
    <w:rsid w:val="009F3869"/>
    <w:rsid w:val="00A0195E"/>
    <w:rsid w:val="00A01CF6"/>
    <w:rsid w:val="00A04F6D"/>
    <w:rsid w:val="00A058A3"/>
    <w:rsid w:val="00A06D24"/>
    <w:rsid w:val="00A1257F"/>
    <w:rsid w:val="00A12894"/>
    <w:rsid w:val="00A47FD7"/>
    <w:rsid w:val="00A5048D"/>
    <w:rsid w:val="00A83DFE"/>
    <w:rsid w:val="00A86883"/>
    <w:rsid w:val="00A90E00"/>
    <w:rsid w:val="00A95D67"/>
    <w:rsid w:val="00A9760C"/>
    <w:rsid w:val="00AA3D72"/>
    <w:rsid w:val="00AA476B"/>
    <w:rsid w:val="00AA7518"/>
    <w:rsid w:val="00AB2A86"/>
    <w:rsid w:val="00AC3DF1"/>
    <w:rsid w:val="00AD4624"/>
    <w:rsid w:val="00AF0726"/>
    <w:rsid w:val="00AF784C"/>
    <w:rsid w:val="00B110EE"/>
    <w:rsid w:val="00B1523F"/>
    <w:rsid w:val="00B21218"/>
    <w:rsid w:val="00B21728"/>
    <w:rsid w:val="00B251FE"/>
    <w:rsid w:val="00B4050A"/>
    <w:rsid w:val="00B418F9"/>
    <w:rsid w:val="00B428C9"/>
    <w:rsid w:val="00B520E0"/>
    <w:rsid w:val="00B52EB1"/>
    <w:rsid w:val="00B558B1"/>
    <w:rsid w:val="00B61B14"/>
    <w:rsid w:val="00B72E92"/>
    <w:rsid w:val="00B86040"/>
    <w:rsid w:val="00B945E1"/>
    <w:rsid w:val="00B9548E"/>
    <w:rsid w:val="00BB06D3"/>
    <w:rsid w:val="00BB12F7"/>
    <w:rsid w:val="00BB230C"/>
    <w:rsid w:val="00BB5C52"/>
    <w:rsid w:val="00BC6A2A"/>
    <w:rsid w:val="00BD0430"/>
    <w:rsid w:val="00BE30AD"/>
    <w:rsid w:val="00BE4D81"/>
    <w:rsid w:val="00BF0893"/>
    <w:rsid w:val="00C0264B"/>
    <w:rsid w:val="00C16745"/>
    <w:rsid w:val="00C208D9"/>
    <w:rsid w:val="00C256E0"/>
    <w:rsid w:val="00C26184"/>
    <w:rsid w:val="00C4386A"/>
    <w:rsid w:val="00C535BF"/>
    <w:rsid w:val="00C56CF9"/>
    <w:rsid w:val="00C620EE"/>
    <w:rsid w:val="00C77BAE"/>
    <w:rsid w:val="00CA4FC4"/>
    <w:rsid w:val="00CB43B3"/>
    <w:rsid w:val="00CB7FC7"/>
    <w:rsid w:val="00CC14EF"/>
    <w:rsid w:val="00CC6608"/>
    <w:rsid w:val="00CF00B5"/>
    <w:rsid w:val="00D04C17"/>
    <w:rsid w:val="00D151FD"/>
    <w:rsid w:val="00D278D8"/>
    <w:rsid w:val="00D47A87"/>
    <w:rsid w:val="00D72302"/>
    <w:rsid w:val="00D7438E"/>
    <w:rsid w:val="00D81DD6"/>
    <w:rsid w:val="00D83E69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1A3D"/>
    <w:rsid w:val="00DC6BC9"/>
    <w:rsid w:val="00DC6C82"/>
    <w:rsid w:val="00DD6558"/>
    <w:rsid w:val="00DE1DFA"/>
    <w:rsid w:val="00DF227F"/>
    <w:rsid w:val="00E03C9C"/>
    <w:rsid w:val="00E05CE6"/>
    <w:rsid w:val="00E23D78"/>
    <w:rsid w:val="00E31E02"/>
    <w:rsid w:val="00E32C28"/>
    <w:rsid w:val="00E36317"/>
    <w:rsid w:val="00E447AB"/>
    <w:rsid w:val="00E7652B"/>
    <w:rsid w:val="00E8522E"/>
    <w:rsid w:val="00EA05D5"/>
    <w:rsid w:val="00EB2982"/>
    <w:rsid w:val="00EC1216"/>
    <w:rsid w:val="00EC7456"/>
    <w:rsid w:val="00ED6CBE"/>
    <w:rsid w:val="00ED769F"/>
    <w:rsid w:val="00EE59F4"/>
    <w:rsid w:val="00EE642F"/>
    <w:rsid w:val="00F00C67"/>
    <w:rsid w:val="00F0462B"/>
    <w:rsid w:val="00F16D83"/>
    <w:rsid w:val="00F207A2"/>
    <w:rsid w:val="00F316B9"/>
    <w:rsid w:val="00F50239"/>
    <w:rsid w:val="00F57E9D"/>
    <w:rsid w:val="00F7178A"/>
    <w:rsid w:val="00F87EC8"/>
    <w:rsid w:val="00FC4BBF"/>
    <w:rsid w:val="00FC5528"/>
    <w:rsid w:val="00FC77FC"/>
    <w:rsid w:val="00FD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CE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8950D9"/>
    <w:pPr>
      <w:spacing w:after="120" w:line="480" w:lineRule="auto"/>
      <w:jc w:val="left"/>
    </w:pPr>
    <w:rPr>
      <w:rFonts w:ascii="Times New Roman" w:eastAsia="Times New Roman" w:hAnsi="Times New Roman"/>
    </w:rPr>
  </w:style>
  <w:style w:type="character" w:customStyle="1" w:styleId="Corpodeltesto2Carattere">
    <w:name w:val="Corpo del testo 2 Carattere"/>
    <w:basedOn w:val="Caratterepredefinitoparagrafo"/>
    <w:link w:val="Corpodeltesto2"/>
    <w:rsid w:val="008950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5CE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attere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BB06D3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8950D9"/>
    <w:pPr>
      <w:spacing w:after="120" w:line="480" w:lineRule="auto"/>
      <w:jc w:val="left"/>
    </w:pPr>
    <w:rPr>
      <w:rFonts w:ascii="Times New Roman" w:eastAsia="Times New Roman" w:hAnsi="Times New Roman"/>
    </w:rPr>
  </w:style>
  <w:style w:type="character" w:customStyle="1" w:styleId="Corpodeltesto2Carattere">
    <w:name w:val="Corpo del testo 2 Carattere"/>
    <w:basedOn w:val="Caratterepredefinitoparagrafo"/>
    <w:link w:val="Corpodeltesto2"/>
    <w:rsid w:val="008950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pa@postacert.istruzione.it" TargetMode="External"/><Relationship Id="rId4" Type="http://schemas.openxmlformats.org/officeDocument/2006/relationships/hyperlink" Target="http://www.pa.usr.sicilia.it" TargetMode="External"/><Relationship Id="rId1" Type="http://schemas.openxmlformats.org/officeDocument/2006/relationships/image" Target="media/image2.jpeg"/><Relationship Id="rId2" Type="http://schemas.openxmlformats.org/officeDocument/2006/relationships/hyperlink" Target="mailto:usp.p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7040\AppData\Local\Microsoft\Windows\INetCache\Content.Outlook\WNGC8IQT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2E54-BDAC-054E-B887-91F01590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\Users\mi17040\AppData\Local\Microsoft\Windows\INetCache\Content.Outlook\WNGC8IQT\Carta intestata.dotx</Template>
  <TotalTime>0</TotalTime>
  <Pages>2</Pages>
  <Words>116</Words>
  <Characters>663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778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Nobile Aurelia</dc:creator>
  <cp:lastModifiedBy>Giovanni Piazza</cp:lastModifiedBy>
  <cp:revision>2</cp:revision>
  <cp:lastPrinted>2020-04-28T07:22:00Z</cp:lastPrinted>
  <dcterms:created xsi:type="dcterms:W3CDTF">2022-03-21T10:59:00Z</dcterms:created>
  <dcterms:modified xsi:type="dcterms:W3CDTF">2022-03-21T10:59:00Z</dcterms:modified>
</cp:coreProperties>
</file>